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85" w:rsidRDefault="00EC2F85" w:rsidP="00197B41">
      <w:pPr>
        <w:jc w:val="center"/>
        <w:rPr>
          <w:b/>
          <w:sz w:val="18"/>
          <w:szCs w:val="18"/>
        </w:rPr>
      </w:pPr>
    </w:p>
    <w:p w:rsidR="00EC2F85" w:rsidRDefault="00EC2F85" w:rsidP="00197B41">
      <w:pPr>
        <w:jc w:val="center"/>
        <w:rPr>
          <w:b/>
          <w:sz w:val="18"/>
          <w:szCs w:val="18"/>
        </w:rPr>
      </w:pPr>
      <w:r w:rsidRPr="00B576CD">
        <w:rPr>
          <w:b/>
          <w:sz w:val="18"/>
          <w:szCs w:val="18"/>
        </w:rPr>
        <w:t xml:space="preserve">Почтовые адреса, справочные телефоны и адреса электронной почты структурных подразделений </w:t>
      </w:r>
      <w:r w:rsidRPr="00B576CD">
        <w:rPr>
          <w:b/>
          <w:sz w:val="18"/>
          <w:szCs w:val="18"/>
        </w:rPr>
        <w:br/>
        <w:t>СПб ГКУ «Многофункциональный центр предоставления государственных услуг»</w:t>
      </w:r>
    </w:p>
    <w:p w:rsidR="00EC2F85" w:rsidRDefault="00EC2F85" w:rsidP="00197B41">
      <w:pPr>
        <w:rPr>
          <w:color w:val="FF0000"/>
          <w:sz w:val="14"/>
          <w:szCs w:val="14"/>
        </w:rPr>
      </w:pPr>
    </w:p>
    <w:p w:rsidR="00EC2F85" w:rsidRDefault="00EC2F85" w:rsidP="00197B41">
      <w:pPr>
        <w:rPr>
          <w:color w:val="FF0000"/>
          <w:sz w:val="14"/>
          <w:szCs w:val="14"/>
        </w:rPr>
      </w:pPr>
    </w:p>
    <w:tbl>
      <w:tblPr>
        <w:tblW w:w="1036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787"/>
        <w:gridCol w:w="2504"/>
        <w:gridCol w:w="1276"/>
        <w:gridCol w:w="1653"/>
        <w:gridCol w:w="1607"/>
      </w:tblGrid>
      <w:tr w:rsidR="00EC2F85" w:rsidRPr="00932216" w:rsidTr="001A0EE2">
        <w:trPr>
          <w:trHeight w:val="418"/>
        </w:trPr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>№ п/п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jc w:val="center"/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>Наименование структурного подразделения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jc w:val="center"/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>Почтовый адрес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jc w:val="center"/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>Справочный телефон</w:t>
            </w:r>
          </w:p>
        </w:tc>
        <w:tc>
          <w:tcPr>
            <w:tcW w:w="1653" w:type="dxa"/>
            <w:vAlign w:val="center"/>
          </w:tcPr>
          <w:p w:rsidR="00EC2F85" w:rsidRPr="00932216" w:rsidRDefault="00EC2F85" w:rsidP="001A0EE2">
            <w:pPr>
              <w:jc w:val="center"/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>График работы</w:t>
            </w:r>
          </w:p>
        </w:tc>
        <w:tc>
          <w:tcPr>
            <w:tcW w:w="1607" w:type="dxa"/>
            <w:vAlign w:val="center"/>
          </w:tcPr>
          <w:p w:rsidR="00EC2F85" w:rsidRPr="00932216" w:rsidRDefault="00EC2F85" w:rsidP="001A0EE2">
            <w:pPr>
              <w:jc w:val="center"/>
              <w:rPr>
                <w:b/>
                <w:i/>
                <w:sz w:val="20"/>
              </w:rPr>
            </w:pPr>
            <w:r w:rsidRPr="00932216">
              <w:rPr>
                <w:b/>
                <w:i/>
                <w:sz w:val="20"/>
              </w:rPr>
              <w:t xml:space="preserve">Адрес электронной почты </w:t>
            </w:r>
          </w:p>
        </w:tc>
      </w:tr>
      <w:tr w:rsidR="00EC2F85" w:rsidRPr="00932216" w:rsidTr="001A0EE2">
        <w:trPr>
          <w:trHeight w:val="426"/>
        </w:trPr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МФЦ Адмиралтейского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Садовая ул., д. 55/57,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573-99-80</w:t>
            </w:r>
          </w:p>
        </w:tc>
        <w:tc>
          <w:tcPr>
            <w:tcW w:w="1653" w:type="dxa"/>
            <w:vMerge w:val="restart"/>
          </w:tcPr>
          <w:p w:rsidR="00EC2F85" w:rsidRPr="00932216" w:rsidRDefault="00EC2F85" w:rsidP="001A0EE2">
            <w:pPr>
              <w:jc w:val="center"/>
              <w:rPr>
                <w:sz w:val="20"/>
              </w:rPr>
            </w:pPr>
            <w:r w:rsidRPr="00932216">
              <w:rPr>
                <w:sz w:val="20"/>
              </w:rPr>
              <w:t xml:space="preserve">Ежедневно </w:t>
            </w:r>
          </w:p>
          <w:p w:rsidR="00EC2F85" w:rsidRPr="00932216" w:rsidRDefault="00EC2F85" w:rsidP="001A0EE2">
            <w:pPr>
              <w:jc w:val="center"/>
              <w:rPr>
                <w:sz w:val="20"/>
              </w:rPr>
            </w:pPr>
            <w:r w:rsidRPr="00932216">
              <w:rPr>
                <w:sz w:val="20"/>
              </w:rPr>
              <w:t xml:space="preserve">с 9.00 до 21.00 без перерыва </w:t>
            </w:r>
          </w:p>
          <w:p w:rsidR="00EC2F85" w:rsidRPr="00932216" w:rsidRDefault="00EC2F85" w:rsidP="001A0EE2">
            <w:pPr>
              <w:jc w:val="center"/>
              <w:rPr>
                <w:sz w:val="20"/>
              </w:rPr>
            </w:pPr>
            <w:r w:rsidRPr="00932216">
              <w:rPr>
                <w:sz w:val="20"/>
              </w:rPr>
              <w:t xml:space="preserve">на обед. </w:t>
            </w:r>
          </w:p>
          <w:p w:rsidR="00EC2F85" w:rsidRPr="00932216" w:rsidRDefault="00EC2F85" w:rsidP="001A0EE2">
            <w:pPr>
              <w:jc w:val="center"/>
              <w:rPr>
                <w:sz w:val="20"/>
              </w:rPr>
            </w:pPr>
            <w:r w:rsidRPr="00932216">
              <w:rPr>
                <w:sz w:val="20"/>
              </w:rPr>
              <w:t>Прием и выдача документов осуществляется</w:t>
            </w:r>
            <w:r w:rsidRPr="00932216">
              <w:rPr>
                <w:sz w:val="20"/>
              </w:rPr>
              <w:br/>
              <w:t>с 9.30 до 21.00</w:t>
            </w:r>
          </w:p>
        </w:tc>
        <w:tc>
          <w:tcPr>
            <w:tcW w:w="1607" w:type="dxa"/>
            <w:vMerge w:val="restart"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  <w:r w:rsidRPr="00932216">
              <w:rPr>
                <w:sz w:val="20"/>
                <w:lang w:val="en-US"/>
              </w:rPr>
              <w:t>knz</w:t>
            </w:r>
            <w:r w:rsidRPr="00932216">
              <w:rPr>
                <w:sz w:val="20"/>
              </w:rPr>
              <w:t>@</w:t>
            </w:r>
            <w:r w:rsidRPr="00932216">
              <w:rPr>
                <w:sz w:val="20"/>
                <w:lang w:val="en-US"/>
              </w:rPr>
              <w:t>mfcspb</w:t>
            </w:r>
            <w:r w:rsidRPr="00932216">
              <w:rPr>
                <w:sz w:val="20"/>
              </w:rPr>
              <w:t>.</w:t>
            </w:r>
            <w:r w:rsidRPr="00932216">
              <w:rPr>
                <w:sz w:val="20"/>
                <w:lang w:val="en-US"/>
              </w:rPr>
              <w:t>ru</w:t>
            </w: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Василеостровского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ул. Нахимова, д. 3, к. 2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576-20-86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3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Василеостровского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15-я линия В.О., д. 32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573-90-00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4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МФЦ Выборгского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Санкт-Петербург, Новороссийская ул., д. 18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573-99-85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5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Сектор №1 МФЦ Выборгского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Придорожная аллея, 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д. 17,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573-90-00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573-94-80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6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МФЦ Калининского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 xml:space="preserve">Гражданский пр., 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д. 104,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576-08-01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7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Калининского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Кондратьевский пр.,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д.22,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573-96-95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8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Кировского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пр. Стачек, д. 18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573-94-95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9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Кировского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пр. Народного Ополчения, д.101, лит. А, помещение 5Н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573-90-28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10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Колпинского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г. Колпино,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 пр. Ленина, д.22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573-96-65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11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Колпинского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п. Металлострой,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ул. Садовая, д.21, корп. 3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573-90-07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12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Красногвардейского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Новочеркасский пр., д.60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573-90-30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13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МФЦ Красносельского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ул. Пограничника Гарькавого, д.36, корп.6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32216">
              <w:rPr>
                <w:sz w:val="20"/>
              </w:rPr>
              <w:t>т. 573-99-90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14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Кронштадтского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 г. Кронштадт, пр. Ленина, д. 39, литера А 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610-18-56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15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Курортного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 г. Сестрорецк,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ул. Токарева, д. 7 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573-96-70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16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Московского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Благодатная ул., </w:t>
            </w:r>
            <w:r w:rsidRPr="00932216">
              <w:rPr>
                <w:sz w:val="20"/>
              </w:rPr>
              <w:br/>
              <w:t>д. 41,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573-99-30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17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Московского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Новоизмайловский пр.34, корп.2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573-90-10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18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Невского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пр. Большевиков,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д.8, корп. 1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573-96-75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19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 №1 МФЦ Невского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ул. Седова, д.69, корп. 1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573-96-80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10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Петроградского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Санкт-Петербург, Каменноостровский пр.,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д. 55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573-96-90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21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Петроградского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ул. Красного Курсанта, д.28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573-90-22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22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Петродворцового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г.Петродворец, ул. Братьев Горкушенко, д. 6,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573-99-41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23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№1 МФЦ Петродворцового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г. Ломоносов, ул. Победы д.6А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573-97-86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24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Приморского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 аллея Котельникова, д. 2, к. 2,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573-90-60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25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 1 МФЦ Приморского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Новоколомяжский пр., д.16/8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573-96-60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26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 2 МФЦ Приморского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  <w:r w:rsidRPr="00932216">
              <w:rPr>
                <w:sz w:val="20"/>
              </w:rPr>
              <w:br/>
              <w:t>Богатырский пр., д. 52/1,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573-94-90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27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 3 МФЦ Приморского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Шуваловский пр., д.41, корп.1, литер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573-91-04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28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Пушкинского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г. Пушкин, Малая ул., д.17/13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573-99-46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29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Сектор №1 МФЦ Пушкинского района 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 xml:space="preserve">пос. Шушары, 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ул. Пушкинская, д.38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573-91-03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30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Сектор №2 МФЦ Пушкинского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</w:t>
            </w:r>
          </w:p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г. Павловск, Песчаный переулок, д.11/16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573-90-04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31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Фрунзенского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Дунайский пр., д.49/126, литера А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573-96-85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32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МФЦ Центрального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Невский пр., д.174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573-90-00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  <w:tr w:rsidR="00EC2F85" w:rsidRPr="00932216" w:rsidTr="001A0EE2">
        <w:tc>
          <w:tcPr>
            <w:tcW w:w="534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33</w:t>
            </w:r>
          </w:p>
        </w:tc>
        <w:tc>
          <w:tcPr>
            <w:tcW w:w="2787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Межрайонный многофункциональный центр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Санкт-Петербург, ул. Красного Текстильщика, д. 10-12, литер О</w:t>
            </w:r>
          </w:p>
        </w:tc>
        <w:tc>
          <w:tcPr>
            <w:tcW w:w="1276" w:type="dxa"/>
            <w:vAlign w:val="center"/>
          </w:tcPr>
          <w:p w:rsidR="00EC2F85" w:rsidRPr="00932216" w:rsidRDefault="00EC2F85" w:rsidP="001A0EE2">
            <w:pPr>
              <w:rPr>
                <w:sz w:val="20"/>
              </w:rPr>
            </w:pPr>
            <w:r w:rsidRPr="00932216">
              <w:rPr>
                <w:sz w:val="20"/>
              </w:rPr>
              <w:t>т. 579-90-00</w:t>
            </w:r>
          </w:p>
        </w:tc>
        <w:tc>
          <w:tcPr>
            <w:tcW w:w="1653" w:type="dxa"/>
            <w:vMerge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EC2F85" w:rsidRPr="00932216" w:rsidRDefault="00EC2F85" w:rsidP="001A0EE2">
            <w:pPr>
              <w:rPr>
                <w:sz w:val="20"/>
                <w:u w:val="single"/>
              </w:rPr>
            </w:pPr>
          </w:p>
        </w:tc>
      </w:tr>
    </w:tbl>
    <w:p w:rsidR="00EC2F85" w:rsidRDefault="00EC2F85"/>
    <w:sectPr w:rsidR="00EC2F85" w:rsidSect="00E8418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F85" w:rsidRDefault="00EC2F85" w:rsidP="00E84189">
      <w:r>
        <w:separator/>
      </w:r>
    </w:p>
  </w:endnote>
  <w:endnote w:type="continuationSeparator" w:id="1">
    <w:p w:rsidR="00EC2F85" w:rsidRDefault="00EC2F85" w:rsidP="00E8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F85" w:rsidRDefault="00EC2F85" w:rsidP="00E84189">
      <w:r>
        <w:separator/>
      </w:r>
    </w:p>
  </w:footnote>
  <w:footnote w:type="continuationSeparator" w:id="1">
    <w:p w:rsidR="00EC2F85" w:rsidRDefault="00EC2F85" w:rsidP="00E84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5" w:rsidRDefault="00EC2F8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C2F85" w:rsidRDefault="00EC2F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41"/>
    <w:rsid w:val="00157AD3"/>
    <w:rsid w:val="00162E3A"/>
    <w:rsid w:val="00197B41"/>
    <w:rsid w:val="001A0EE2"/>
    <w:rsid w:val="0025515C"/>
    <w:rsid w:val="006A42BA"/>
    <w:rsid w:val="0070647B"/>
    <w:rsid w:val="00726D40"/>
    <w:rsid w:val="00755F6C"/>
    <w:rsid w:val="0080490E"/>
    <w:rsid w:val="0087719F"/>
    <w:rsid w:val="008E7F0C"/>
    <w:rsid w:val="00932216"/>
    <w:rsid w:val="00944E5A"/>
    <w:rsid w:val="00A15A3D"/>
    <w:rsid w:val="00A52B02"/>
    <w:rsid w:val="00AF7E60"/>
    <w:rsid w:val="00B576CD"/>
    <w:rsid w:val="00C156B4"/>
    <w:rsid w:val="00D834A7"/>
    <w:rsid w:val="00DE620A"/>
    <w:rsid w:val="00E84189"/>
    <w:rsid w:val="00EC2F85"/>
    <w:rsid w:val="00EC2F95"/>
    <w:rsid w:val="00F90F0D"/>
    <w:rsid w:val="00FF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41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41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18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841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418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550</Words>
  <Characters>3135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</dc:creator>
  <cp:keywords/>
  <dc:description/>
  <cp:lastModifiedBy>-</cp:lastModifiedBy>
  <cp:revision>5</cp:revision>
  <cp:lastPrinted>2012-10-18T12:47:00Z</cp:lastPrinted>
  <dcterms:created xsi:type="dcterms:W3CDTF">2012-10-17T13:53:00Z</dcterms:created>
  <dcterms:modified xsi:type="dcterms:W3CDTF">2013-10-17T12:18:00Z</dcterms:modified>
</cp:coreProperties>
</file>