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 w:rsidP="00BA2081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Справочные телефоны и адреса электронной почты местных администраций муниципальных образований Санкт-Петербурга</w:t>
      </w:r>
    </w:p>
    <w:p w:rsidR="00B32C20" w:rsidRDefault="00B32C20" w:rsidP="00BA2081">
      <w:pPr>
        <w:autoSpaceDE w:val="0"/>
        <w:autoSpaceDN w:val="0"/>
        <w:adjustRightInd w:val="0"/>
        <w:jc w:val="center"/>
        <w:rPr>
          <w:spacing w:val="-6"/>
        </w:rPr>
      </w:pPr>
    </w:p>
    <w:p w:rsidR="00B32C20" w:rsidRDefault="00B32C20" w:rsidP="00BA2081">
      <w:pPr>
        <w:autoSpaceDE w:val="0"/>
        <w:autoSpaceDN w:val="0"/>
        <w:adjustRightInd w:val="0"/>
        <w:rPr>
          <w:spacing w:val="-6"/>
        </w:rPr>
      </w:pPr>
    </w:p>
    <w:tbl>
      <w:tblPr>
        <w:tblW w:w="10225" w:type="dxa"/>
        <w:tblInd w:w="-6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567"/>
        <w:gridCol w:w="2694"/>
        <w:gridCol w:w="2410"/>
        <w:gridCol w:w="2478"/>
        <w:gridCol w:w="2076"/>
      </w:tblGrid>
      <w:tr w:rsidR="00B32C20" w:rsidRPr="001D25D3" w:rsidTr="002D6620">
        <w:trPr>
          <w:trHeight w:val="60"/>
        </w:trPr>
        <w:tc>
          <w:tcPr>
            <w:tcW w:w="567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</w:p>
          <w:p w:rsidR="00B32C20" w:rsidRPr="001D25D3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b/>
                <w:bCs/>
                <w:color w:val="000000"/>
                <w:sz w:val="20"/>
                <w:lang w:eastAsia="en-US"/>
              </w:rPr>
              <w:t>№</w:t>
            </w:r>
          </w:p>
        </w:tc>
        <w:tc>
          <w:tcPr>
            <w:tcW w:w="2694" w:type="dxa"/>
          </w:tcPr>
          <w:p w:rsidR="00B32C20" w:rsidRPr="001D25D3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b/>
                <w:bCs/>
                <w:color w:val="000000"/>
                <w:sz w:val="20"/>
                <w:lang w:eastAsia="en-US"/>
              </w:rPr>
              <w:t xml:space="preserve">Местные администрации муниципальных образований </w:t>
            </w:r>
            <w:r>
              <w:rPr>
                <w:b/>
                <w:bCs/>
                <w:color w:val="000000"/>
                <w:sz w:val="20"/>
                <w:lang w:eastAsia="en-US"/>
              </w:rPr>
              <w:br/>
            </w:r>
            <w:r w:rsidRPr="001D25D3">
              <w:rPr>
                <w:b/>
                <w:bCs/>
                <w:color w:val="000000"/>
                <w:sz w:val="20"/>
                <w:lang w:eastAsia="en-US"/>
              </w:rPr>
              <w:t>Санкт-Петербурга</w:t>
            </w:r>
          </w:p>
        </w:tc>
        <w:tc>
          <w:tcPr>
            <w:tcW w:w="2410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</w:p>
          <w:p w:rsidR="00B32C20" w:rsidRPr="001D25D3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b/>
                <w:bCs/>
                <w:color w:val="000000"/>
                <w:sz w:val="20"/>
                <w:lang w:eastAsia="en-US"/>
              </w:rPr>
              <w:t>Ф.И.О. и должность ответственного лица</w:t>
            </w:r>
          </w:p>
        </w:tc>
        <w:tc>
          <w:tcPr>
            <w:tcW w:w="2478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</w:p>
          <w:p w:rsidR="00B32C20" w:rsidRPr="001D25D3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b/>
                <w:bCs/>
                <w:color w:val="000000"/>
                <w:sz w:val="20"/>
                <w:lang w:eastAsia="en-US"/>
              </w:rPr>
              <w:t>E–mail</w:t>
            </w:r>
          </w:p>
        </w:tc>
        <w:tc>
          <w:tcPr>
            <w:tcW w:w="2076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</w:p>
          <w:p w:rsidR="00B32C20" w:rsidRPr="001D25D3" w:rsidRDefault="00B32C20" w:rsidP="00D645F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lang w:eastAsia="en-US"/>
              </w:rPr>
            </w:pPr>
            <w:r w:rsidRPr="001D25D3">
              <w:rPr>
                <w:b/>
                <w:bCs/>
                <w:color w:val="000000"/>
                <w:sz w:val="20"/>
                <w:lang w:eastAsia="en-US"/>
              </w:rPr>
              <w:t>Контактный телефон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Коломна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Герасимов Николай Юрьевич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mfc@kolomna-mo.ru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714-08-43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Администрация муниципального образования муниципальный округ Сенной округ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Администрации Кузьмичева Ксения Ивановна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msmoso@mail.wplus.net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310-44-00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Адмиралтейский округ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 и.о. Главы местной администрации Приходько Марина Геннадьевна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admiralokrug@mail.ru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314-96-60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Семеновский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Мацепуро Наталья Ивановна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masemenovskiy@pochtarf.ru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764-89-53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Измайловское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Гуськов Андей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ma@moizspb.ru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575-08-95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муниципального образования муниципальный округ Екатерингофский 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Андреев Валерий Алексеевич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ma-6@mail.ru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786-88-91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муниципального образования муниципальный округ №7 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Гоголкин Александр Алексеевич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mcmo7@yandex.ru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321-20-46- секретарь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муниципального образования муниципальный округ Васильевский </w:t>
            </w:r>
            <w:r w:rsidRPr="00F204F6">
              <w:rPr>
                <w:sz w:val="20"/>
                <w:lang w:eastAsia="en-US"/>
              </w:rPr>
              <w:br/>
              <w:t>Санкт-Петербурга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Ляпакина Светлана Владимировна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mcmo8@mail.ru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328-58-31</w:t>
            </w:r>
          </w:p>
        </w:tc>
      </w:tr>
      <w:tr w:rsidR="00B32C20" w:rsidRPr="00F204F6" w:rsidTr="002D6620">
        <w:trPr>
          <w:trHeight w:val="74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Муниципального </w:t>
            </w:r>
            <w:r w:rsidRPr="00F204F6">
              <w:rPr>
                <w:sz w:val="20"/>
                <w:lang w:eastAsia="en-US"/>
              </w:rPr>
              <w:br/>
              <w:t xml:space="preserve">образования Гавань 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Базан Иван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mogavan@mail.ru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355-87-30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округ Морской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Матяш Ирина Алексеевна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brams10@mail.ru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356-65-03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11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Остров Декабристов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Грашин Юрий Иванович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vestnik_mo11@mail.ru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351-19-15 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Сампсониевское</w:t>
            </w:r>
          </w:p>
        </w:tc>
        <w:tc>
          <w:tcPr>
            <w:tcW w:w="2410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Владимирова Наталия Васильевна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mosamson@mail.ru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596-32-78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Администрация Муниципального образования Муниципальный округ Светлановское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Генералов Сергей Петрович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mo-svetlanovskoe@yandex.ru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550-20-06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Сосновское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Выприцкий Сергей Владиславович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sosnovskoe@mail.ru   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511-65-05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№15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Ахрем Наталья Викторовна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mo15@nevalink.net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516-63-77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Парнас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Марченко Евгений Васильевич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moparnas@mail.ru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640-66-20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муниципальный округ Шувалово-Озерки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Галкин Александр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moozerki@summail.ru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510-81-95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поселка Парголово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Могильникова Галина Александровна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mapargolovo@pochtarf.ru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594-90-03    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Левашово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Федоров Сергей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molevashovo@yandex.ru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594-96-70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Гражданка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Фаер Андрей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ms18@rambler.ru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535-35-61, 535-36-26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муниципальный округ Академическое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Некипелов Николай Иванович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momoa@list.ru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555-26-59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 муниципального округа Финляндский округ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Кудинов Игорь Серафимович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mo20fo@yandex.ru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544-58-41, 291-23-39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муниципального округа № 21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Божков Александр Викторович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okrug21@mail.ru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532-35-62, 531-38-58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Пискаревка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Калиниченко Ирина Владимировна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mopiskarevka@yandex.ru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298-33-90, 715-48-80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Северный</w:t>
            </w:r>
          </w:p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Минин Александр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mo_nord_spb@mail.ru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558-56-05, 559-16-79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Прометей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и.о. Главы местной администрации Сеина Светлана Геннадиевна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office@mo24-prometey.ru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558-68-11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Муниципальное Образование Муниципальный Округ Княжево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Цивилев Алексей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momo-25@yandex.ru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377-21-37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Ульянка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Шульга Леонид Петрович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  info@mo-ulyanka.spb.ru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759-15-15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Дачное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Середкин Михаил Борисович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mo_dachnoe27@mail.ru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752-94-19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Автово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Русинович Станислав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avtovo.spb@mail.ru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785-00-47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муниципального округа Нарвский округ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Мацко Елена Борисовна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narvokrug@mail.wplus.net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786-77-66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Красненькая речка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Морозов Роман Михайлович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  ma.redriver@mail.ru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757-27-83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Морские ворота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Привалов Александр Алексеевич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mamv@pochtarf.ru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746-90-45</w:t>
            </w:r>
          </w:p>
        </w:tc>
      </w:tr>
      <w:tr w:rsidR="00B32C20" w:rsidRPr="00F204F6" w:rsidTr="002D6620">
        <w:trPr>
          <w:trHeight w:val="74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город Колпино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Лащук Евгений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kolpino-mo@mail.ru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461-72-02</w:t>
            </w:r>
          </w:p>
        </w:tc>
      </w:tr>
      <w:tr w:rsidR="00B32C20" w:rsidRPr="00F204F6" w:rsidTr="002D6620">
        <w:trPr>
          <w:trHeight w:val="74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ниципального образования поселок Металлострой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Глава местной администрации Васаженко Андрей Павлович 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ma_vmo_met@mail.ru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464-95-27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поселка Петро-Славянка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Прохоренков Сергей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maps@pochtarf.ru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462-13-04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поселка  Понтонный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Янюшкин Алексей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sovet_pont@mail.lanck.net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462-40-39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внутригородского муниципального образования Санкт-Петербурга поселка Саперный 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и.о. главы местной администрации Степанова Ирина Михайловна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mo.saperka@mail.ru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462-16-31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  Усть-Ижора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Кострова Елена Александровна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ust-izora.mamo@mail.ru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462-33-96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Полюстрово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муниципального образования  - глава местной администрации Жабрев Андрей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mo.polustrovo@rambler.ru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226-55-07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муниципального округа Малая Охта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исполняющий полномочия Главы местной администрации Кириллов Александр Владимирович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mo.malayaoxta@mail.ru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528-46-63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Большая Охта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Войтановский Михаил Васильевич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munokrug@bohta.spb.ru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224-19-07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муниципальный округ Пороховые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Глава местной администрации Литвинов Валерий Александрович 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moporohovie@mail.ru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524-29-03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  Ржевка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Григорьевич, Кожанов Василий Владимирович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morjevka@mail.ru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527-70-00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внутригородского муниципального образования Санкт-Петербурга муниципальный округ </w:t>
            </w:r>
            <w:r>
              <w:rPr>
                <w:sz w:val="20"/>
                <w:lang w:eastAsia="en-US"/>
              </w:rPr>
              <w:br/>
            </w:r>
            <w:r w:rsidRPr="00F204F6">
              <w:rPr>
                <w:sz w:val="20"/>
                <w:lang w:eastAsia="en-US"/>
              </w:rPr>
              <w:t>Юго-Запад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Андреева Светлана Ивановна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mayz@pochtarf.ru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745-79-33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муницпального округа  Южно-Приморский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Алескеров Андрей Энверович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ms38.spb@mail.ru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745-47-66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муницпального округа Сосновая Поляна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Пархоменко Вячеслав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ms39@mail.ru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744-87-37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муницпального округа Урицк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Миронов Иван Владимирович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urizk@mail.ru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735-11-33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муниципального округа Константиновское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Лавриненко Андрей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mokrug41@mail.ru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300-48-80, 730-42-55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Горелово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Алексеев Евгений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magorelovo@pochtarf.ru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746-25-65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города Красное Село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Галич Владимир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mo@krasnoe-selo.ru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741-03-76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Муниципальное образование город Кронштадт-местная администрация города Кронштадта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Муниципального образования города Кронштадт — Местной администрации города Кронштадта Боруцкий Александр Павлович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semikina@makron-spb.ru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311-21-76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Белоостров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Сергиенко Ирина Павловна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msmobeloostrov@mail.ru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434-03-28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города Зеленогорска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Долгих Игорь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olga.alexandrova@terijoki.spb.ru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433-80-63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внутригородского муниципального образования Санкт-Петербурга поселок Комарово 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Пупков Игорь Павлович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mokomarovo@yandex.ru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433-72-83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муниципальное образование поселка Молодежное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Федюнина Татьяна Сергеевна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mamolodejnoe@pocharf.ru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433-25-96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поселок Песочный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Шепрут Вера Павловна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mopesochnoe@mail.ru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596-87-06</w:t>
            </w:r>
          </w:p>
        </w:tc>
      </w:tr>
      <w:tr w:rsidR="00B32C20" w:rsidRPr="00F204F6" w:rsidTr="002D6620">
        <w:trPr>
          <w:trHeight w:val="74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Репино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Гайкович Татьяна Моисеевна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morepino@mailsp.ru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432-01-11</w:t>
            </w:r>
          </w:p>
        </w:tc>
      </w:tr>
      <w:tr w:rsidR="00B32C20" w:rsidRPr="00F204F6" w:rsidTr="002D6620">
        <w:trPr>
          <w:trHeight w:val="74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Серово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Федорова Галина Васильевна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moserovo@mail.ru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433-65-06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города Сестрорецк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Воднев Дмитрий Геннадьевич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ms_sestroretsk@mail.ru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437-15-35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Смолячково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Гунина Татьяна Ивановна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mo_smol@mail.ru, ma@mo-smol.ru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433-23-00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Администрация муниципального образования поселка Солнечное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администрации Волохин Юрий Геннадьевич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masolnechnoe@pochtarf.ru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432-95-69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63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Санкт-Петербурга поселок Ушково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 Каюков Александр Викторович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maushkovo@pochtarf.ru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433-82-18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64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Московская застава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Захаров Александр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mcmo44@yandex.ru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387-88-78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  муниципальный округ Гагаринское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Доильницын Анатолий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adm@gagarinskoe.ru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378-53-47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Новоизмайловское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Харченко Александр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mo46@mail.ru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370-45-10, 370-21-01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муниципального округа Пулковский меридиан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Морозов Игорь Вячеславович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info@mo47.spb.ru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371-92-57, 708-44-58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муниципальное образование муниципальный округ Звездное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Тришина Юлия Николаевна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mo048@yandex.ru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371-28-72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69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Невская застава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Глава местной администрации Пронин Алексей Владимирович 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manz@pochtarf.ru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365-19-49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внутригородского муниципального образования Санкт-Петербург муниципальный округ Ивановский 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 Силин Борис Георгиевич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maivanovskiy@pochtarf.ru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560-35-14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Обуховский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Кудровский Игорь Олегович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maobuhovskiy@pochtarf.ru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368-49-45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местная администрация муниципального образования муниципальный округ Рыбацкое 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Колесников Владимир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info@rybmo.ru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700-30-04, 700-48-73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муниципального округа № 53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Бушин Вадим Владимирович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mamomo53@mail.ru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446-39-12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№ 54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Теплых Иван Григорьевич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ms54@list.ru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446-59-40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муниципального округа Невский округ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администрациии Ярошевич Константин Викторович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nevski_okryg@mail.ru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589-27-27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Оккервиль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Глава местной администрации Бондарев Сергей Евгеньевич 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mаokkervil@pochtarf.ru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588-25-17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77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Правобережный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Тонкель Игорь Ростиславович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spbmo57@mail.ru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584-43-34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78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города Петергоф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Дергачева Нина Анатольевна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info@mo-petergof.spb.ru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450-54-18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Администрация муниципального образования город Ломоносов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Смольникова Надежда Николаевна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amol2k8@gmail.com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422-73-76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поселка Стрельна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Широков Сергей Геннадьевич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 info@mo-strelna.ru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421-39-88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муниципальный округ Введенский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Поскребышева Татьяна Евгеньевна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mo58@bk.ru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232-51-52, 232-61-38 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Кронверкское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Глава местной администрации Лысич Борис Иванович 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kronverk59@mail.ru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498-58-69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Аптекарский остров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Мартинович Петр Леонидович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mamo61@yandex.ru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702-12-02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Посадский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Воронцов Ярослав Алексеевич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momo60@list.ru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233-51-69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муниципального округа Округ Петровский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Воробьев Борис Васильевич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mo-62@yandex.ru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232-99-52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Чкаловское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Пантела Олег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mo-chkalovskoe@yandex.ru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235-67-36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  муниципального округа Лахта-Ольгино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Богданов Павел Евгеньевич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lahtaolgino@mail.ru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498-33-24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Муниципального округа  №65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Красавина Ирина Владимировна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msmo65@yandex.ru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341-03-82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89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Черная речка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Глаав  местной администрации Потякин Александр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ma@chernayarechka.ru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430-58-30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Комендантский аэродром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Брызгалова Марина Юрьевна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aerodrom67@mail.ru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394-89-49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91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Озеро Долгое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Железнов Виктор Иванович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mo68@list.ru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301-05-01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92</w:t>
            </w:r>
          </w:p>
        </w:tc>
        <w:tc>
          <w:tcPr>
            <w:tcW w:w="2694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Юнтолово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Гревцева Светлана Кузьминична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mo69@mail.ru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307-29-76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  муниципальный округ Коломяги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Крылов Владимир Дмитриевич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MAMO70@yandex.ru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454-68-70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Местная администрация муниципального образования поселок Лисий Нос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Андреев Андрей Алексеевич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msmoln@mail.ru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434-90-29</w:t>
            </w:r>
          </w:p>
        </w:tc>
      </w:tr>
      <w:tr w:rsidR="00B32C20" w:rsidRPr="00F204F6" w:rsidTr="002D6620">
        <w:trPr>
          <w:trHeight w:val="74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город Пушкин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Степанов Иван Павлович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amop@bk.ru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465-81-89</w:t>
            </w:r>
          </w:p>
        </w:tc>
      </w:tr>
      <w:tr w:rsidR="00B32C20" w:rsidRPr="00F204F6" w:rsidTr="002D6620">
        <w:trPr>
          <w:trHeight w:val="50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Меcтная администрация города Павловска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администации Гежа Зинаида Владимировна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info@omsu-pavlovsk.spb.ru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466-85-59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Шушары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Сызранцев Михаил Юрьевич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moshushary@rambler.ru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723-25-40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  поселок Александровская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Спирин Юрий Александрович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possovet@list.ru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451-36-18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99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поселок Тярлево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Долгов Александр Иванович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tyarlevo-spb@mail.ru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466-79-68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Волковское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Мигас Александр Михайлович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mamo71@mail.ru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766-03-36, 766-16-24, 712-90-07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муниципального округа №72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Бондарев Илья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momo72spb@mail.ru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360-39-22,           360-63-53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102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Купчино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Татаренко Станислав Николаевич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mocupch@mail.wplus.net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774-42-87,           709-64-77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103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Администрация внутригородского Муниципального образования муниципальный округ Георгиевский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Сидорова Марина Владиславовна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msmo74@mail.ru 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773-87-94,           772-60-96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104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№75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Беспалов Георгий Анатольевич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mo75@list.ru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706-44-25,           701-55-29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105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муниципального округа Балканский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Галушко Вячеслав Вячеславович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mo-balkanskiy@mail.ru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778-81-97,           778-43-41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106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Дворцовый округ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и.о. главы местной администрации Смирнова Наталья Юрьевна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dvortsovy@mail.wplus.net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571-86-23</w:t>
            </w:r>
          </w:p>
        </w:tc>
      </w:tr>
      <w:tr w:rsidR="00B32C20" w:rsidRPr="00F204F6" w:rsidTr="002D6620">
        <w:trPr>
          <w:trHeight w:val="98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107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№ 78</w:t>
            </w:r>
          </w:p>
        </w:tc>
        <w:tc>
          <w:tcPr>
            <w:tcW w:w="2410" w:type="dxa"/>
          </w:tcPr>
          <w:p w:rsidR="00B32C20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Глава местной администрации Дружинина Юлия Николаевна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msmo78@mail.ru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310-88-88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108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Литейный округ</w:t>
            </w:r>
          </w:p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Бирюкова Ирина Юрьевна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administr@liteiny79.spb.ru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272-13-73, 579-84-01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109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Смольнинское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Секушин Владимир Иванович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 info@smolninscoe.spb.ru   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274-54-06</w:t>
            </w:r>
          </w:p>
        </w:tc>
      </w:tr>
      <w:tr w:rsidR="00B32C20" w:rsidRPr="00F204F6" w:rsidTr="002D6620">
        <w:trPr>
          <w:trHeight w:val="149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110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внутригородского муниципального образования Санкт-Петербурга муниципальный округ Лиговка-Ямская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 xml:space="preserve">Глава местной администрации Заика Олег Викторович 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 maligovka-yamskaya@pochtarf.ru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717-87-44</w:t>
            </w:r>
          </w:p>
        </w:tc>
      </w:tr>
      <w:tr w:rsidR="00B32C20" w:rsidRPr="00F204F6" w:rsidTr="002D6620">
        <w:trPr>
          <w:trHeight w:val="122"/>
        </w:trPr>
        <w:tc>
          <w:tcPr>
            <w:tcW w:w="567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111</w:t>
            </w:r>
          </w:p>
        </w:tc>
        <w:tc>
          <w:tcPr>
            <w:tcW w:w="2694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Местная Администрация муниципального образования муниципальный округ Владимирский округ</w:t>
            </w:r>
          </w:p>
        </w:tc>
        <w:tc>
          <w:tcPr>
            <w:tcW w:w="2410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Глава местной администрации Клименко Лариса Павловна</w:t>
            </w:r>
          </w:p>
        </w:tc>
        <w:tc>
          <w:tcPr>
            <w:tcW w:w="2478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sovetvo@rambler.ru</w:t>
            </w:r>
          </w:p>
        </w:tc>
        <w:tc>
          <w:tcPr>
            <w:tcW w:w="2076" w:type="dxa"/>
          </w:tcPr>
          <w:p w:rsidR="00B32C20" w:rsidRPr="00F204F6" w:rsidRDefault="00B32C20" w:rsidP="00D645F8">
            <w:pPr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 w:rsidRPr="00F204F6">
              <w:rPr>
                <w:sz w:val="20"/>
                <w:lang w:eastAsia="en-US"/>
              </w:rPr>
              <w:t>713-27-88 713-15-09</w:t>
            </w:r>
          </w:p>
        </w:tc>
      </w:tr>
    </w:tbl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 w:rsidP="00BA2081">
      <w:pPr>
        <w:tabs>
          <w:tab w:val="left" w:pos="9781"/>
        </w:tabs>
        <w:spacing w:before="23" w:after="23"/>
        <w:ind w:right="-142"/>
        <w:jc w:val="both"/>
        <w:rPr>
          <w:sz w:val="24"/>
          <w:szCs w:val="24"/>
        </w:rPr>
      </w:pPr>
    </w:p>
    <w:p w:rsidR="00B32C20" w:rsidRDefault="00B32C20"/>
    <w:sectPr w:rsidR="00B32C20" w:rsidSect="00BA208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C20" w:rsidRDefault="00B32C20" w:rsidP="00BA2081">
      <w:r>
        <w:separator/>
      </w:r>
    </w:p>
  </w:endnote>
  <w:endnote w:type="continuationSeparator" w:id="1">
    <w:p w:rsidR="00B32C20" w:rsidRDefault="00B32C20" w:rsidP="00BA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C20" w:rsidRDefault="00B32C20" w:rsidP="00BA2081">
      <w:r>
        <w:separator/>
      </w:r>
    </w:p>
  </w:footnote>
  <w:footnote w:type="continuationSeparator" w:id="1">
    <w:p w:rsidR="00B32C20" w:rsidRDefault="00B32C20" w:rsidP="00BA20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C20" w:rsidRDefault="00B32C20">
    <w:pPr>
      <w:pStyle w:val="Header"/>
      <w:jc w:val="center"/>
    </w:pPr>
    <w:fldSimple w:instr=" PAGE   \* MERGEFORMAT ">
      <w:r>
        <w:rPr>
          <w:noProof/>
        </w:rPr>
        <w:t>9</w:t>
      </w:r>
    </w:fldSimple>
  </w:p>
  <w:p w:rsidR="00B32C20" w:rsidRDefault="00B32C2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2081"/>
    <w:rsid w:val="00143548"/>
    <w:rsid w:val="001D25D3"/>
    <w:rsid w:val="0025515C"/>
    <w:rsid w:val="002D6620"/>
    <w:rsid w:val="00306872"/>
    <w:rsid w:val="00384CF7"/>
    <w:rsid w:val="006D4E99"/>
    <w:rsid w:val="0070647B"/>
    <w:rsid w:val="0080490E"/>
    <w:rsid w:val="0087719F"/>
    <w:rsid w:val="0090722B"/>
    <w:rsid w:val="00944E5A"/>
    <w:rsid w:val="00A15A3D"/>
    <w:rsid w:val="00A52B02"/>
    <w:rsid w:val="00B32C20"/>
    <w:rsid w:val="00BA2081"/>
    <w:rsid w:val="00C156B4"/>
    <w:rsid w:val="00D645F8"/>
    <w:rsid w:val="00EC2F95"/>
    <w:rsid w:val="00ED21A4"/>
    <w:rsid w:val="00F11725"/>
    <w:rsid w:val="00F204F6"/>
    <w:rsid w:val="00F90F0D"/>
    <w:rsid w:val="00F9349C"/>
    <w:rsid w:val="00FF0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081"/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2081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BA2081"/>
    <w:rPr>
      <w:rFonts w:ascii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rsid w:val="00BA208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2081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9</Pages>
  <Words>3014</Words>
  <Characters>17181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k132</dc:creator>
  <cp:keywords/>
  <dc:description/>
  <cp:lastModifiedBy>-</cp:lastModifiedBy>
  <cp:revision>3</cp:revision>
  <dcterms:created xsi:type="dcterms:W3CDTF">2012-10-17T13:56:00Z</dcterms:created>
  <dcterms:modified xsi:type="dcterms:W3CDTF">2013-10-17T12:17:00Z</dcterms:modified>
</cp:coreProperties>
</file>