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0D" w:rsidRPr="00F16073" w:rsidRDefault="0000110D" w:rsidP="006F4984">
      <w:pPr>
        <w:rPr>
          <w:b/>
          <w:sz w:val="20"/>
        </w:rPr>
      </w:pPr>
    </w:p>
    <w:p w:rsidR="0000110D" w:rsidRDefault="0000110D" w:rsidP="00FC1BF1">
      <w:pPr>
        <w:tabs>
          <w:tab w:val="left" w:pos="9354"/>
        </w:tabs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Почтовые адреса, справочные телефоны и адреса электронной почты </w:t>
      </w:r>
      <w:r>
        <w:rPr>
          <w:b/>
          <w:sz w:val="22"/>
          <w:szCs w:val="22"/>
        </w:rPr>
        <w:br/>
        <w:t xml:space="preserve">Санкт-Петербургских государственных казенных учреждений – </w:t>
      </w:r>
    </w:p>
    <w:p w:rsidR="0000110D" w:rsidRDefault="0000110D" w:rsidP="00FC1BF1">
      <w:pPr>
        <w:tabs>
          <w:tab w:val="left" w:pos="9354"/>
        </w:tabs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районных жилищных агентств</w:t>
      </w:r>
    </w:p>
    <w:p w:rsidR="0000110D" w:rsidRDefault="0000110D" w:rsidP="00FC1BF1">
      <w:pPr>
        <w:tabs>
          <w:tab w:val="left" w:pos="9354"/>
        </w:tabs>
        <w:ind w:right="-6"/>
        <w:jc w:val="center"/>
        <w:rPr>
          <w:b/>
          <w:sz w:val="22"/>
          <w:szCs w:val="22"/>
        </w:rPr>
      </w:pPr>
    </w:p>
    <w:p w:rsidR="0000110D" w:rsidRDefault="0000110D" w:rsidP="00FC1BF1">
      <w:pPr>
        <w:tabs>
          <w:tab w:val="left" w:pos="9354"/>
        </w:tabs>
        <w:ind w:right="-6"/>
        <w:jc w:val="center"/>
        <w:rPr>
          <w:b/>
          <w:sz w:val="22"/>
          <w:szCs w:val="22"/>
        </w:rPr>
      </w:pPr>
    </w:p>
    <w:p w:rsidR="0000110D" w:rsidRDefault="0000110D" w:rsidP="00FC1BF1">
      <w:pPr>
        <w:autoSpaceDE w:val="0"/>
        <w:autoSpaceDN w:val="0"/>
        <w:adjustRightInd w:val="0"/>
        <w:jc w:val="both"/>
        <w:outlineLvl w:val="1"/>
        <w:rPr>
          <w:sz w:val="6"/>
          <w:szCs w:val="6"/>
          <w:lang w:eastAsia="en-US"/>
        </w:rPr>
      </w:pPr>
    </w:p>
    <w:tbl>
      <w:tblPr>
        <w:tblW w:w="9780" w:type="dxa"/>
        <w:tblInd w:w="-72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567"/>
        <w:gridCol w:w="2268"/>
        <w:gridCol w:w="2268"/>
        <w:gridCol w:w="1701"/>
        <w:gridCol w:w="2976"/>
      </w:tblGrid>
      <w:tr w:rsidR="0000110D" w:rsidTr="001A0EE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Район</w:t>
            </w:r>
          </w:p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Справочные телефоны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Адрес </w:t>
            </w:r>
          </w:p>
          <w:p w:rsidR="0000110D" w:rsidRDefault="0000110D" w:rsidP="001A0EE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электронной почты</w:t>
            </w:r>
          </w:p>
        </w:tc>
      </w:tr>
      <w:tr w:rsidR="0000110D" w:rsidTr="001A0EE2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наб. канала Грибоедова, д. 83, </w:t>
            </w:r>
            <w:r>
              <w:rPr>
                <w:sz w:val="22"/>
                <w:szCs w:val="22"/>
                <w:lang w:eastAsia="en-US"/>
              </w:rPr>
              <w:br/>
              <w:t>Санкт-Петербург, 190000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315-12-83,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 312-12-26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guja@tuadm.gov.spb.ru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3-я линия В.О., </w:t>
            </w:r>
            <w:r>
              <w:rPr>
                <w:sz w:val="22"/>
                <w:szCs w:val="22"/>
                <w:lang w:eastAsia="en-US"/>
              </w:rPr>
              <w:br/>
              <w:t xml:space="preserve">д. 10, литера Б, 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323-68-49,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 323-68-57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orga@mail.ru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пр. Пархоменко, 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24/9,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550-27-31,</w:t>
            </w:r>
            <w:r>
              <w:rPr>
                <w:sz w:val="22"/>
                <w:szCs w:val="22"/>
                <w:lang w:eastAsia="en-US"/>
              </w:rPr>
              <w:br/>
              <w:t>ф. 550-29-87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feo@vybrga.spb.ru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Комсомола, д. 33, Санкт-Петербург,</w:t>
            </w:r>
            <w:r>
              <w:rPr>
                <w:sz w:val="22"/>
                <w:szCs w:val="22"/>
                <w:lang w:eastAsia="en-US"/>
              </w:rPr>
              <w:br/>
              <w:t>195009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542-25-51,</w:t>
            </w:r>
            <w:r>
              <w:rPr>
                <w:sz w:val="22"/>
                <w:szCs w:val="22"/>
                <w:lang w:eastAsia="en-US"/>
              </w:rPr>
              <w:br/>
              <w:t xml:space="preserve">ф. 542-16-37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tukalin@gov.spb.ru</w:t>
            </w:r>
          </w:p>
        </w:tc>
      </w:tr>
      <w:tr w:rsidR="0000110D" w:rsidTr="001A0EE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Стачек, д. 18, Санкт-Петербург,</w:t>
            </w:r>
            <w:r>
              <w:rPr>
                <w:sz w:val="22"/>
                <w:szCs w:val="22"/>
                <w:lang w:eastAsia="en-US"/>
              </w:rPr>
              <w:br/>
              <w:t>198095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252-41-04,</w:t>
            </w:r>
            <w:r>
              <w:rPr>
                <w:sz w:val="22"/>
                <w:szCs w:val="22"/>
                <w:lang w:eastAsia="en-US"/>
              </w:rPr>
              <w:br/>
              <w:t>ф. 252-57-08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tukir@gov.spb.ru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Колпинский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Колпино,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Ленина, д. 70/18,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196650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461-56-60,</w:t>
            </w:r>
            <w:r>
              <w:rPr>
                <w:sz w:val="22"/>
                <w:szCs w:val="22"/>
                <w:lang w:eastAsia="en-US"/>
              </w:rPr>
              <w:br/>
              <w:t>ф. 461-67-13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guzakcenter@yandex.ru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Тарасова ул., д. 8/1,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195027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227-46-66,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ф. 227-35-24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inforja@tukrgv.gov.spb.ru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Красносельский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Ветеранов, д. 131,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198329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736-68-14,</w:t>
            </w:r>
            <w:r>
              <w:rPr>
                <w:sz w:val="22"/>
                <w:szCs w:val="22"/>
                <w:lang w:eastAsia="en-US"/>
              </w:rPr>
              <w:br/>
              <w:t>ф. 736-68-44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guzhakra@yandex.ru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Кронштадтский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Кронштадт,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Ленина, д. 40,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197760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311-20-74,</w:t>
            </w:r>
            <w:r>
              <w:rPr>
                <w:sz w:val="22"/>
                <w:szCs w:val="22"/>
                <w:lang w:eastAsia="en-US"/>
              </w:rPr>
              <w:br/>
              <w:t>ф. 311-35-52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gucb_kron@mail.ru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Сестрорецк,</w:t>
            </w:r>
            <w:r>
              <w:rPr>
                <w:sz w:val="22"/>
                <w:szCs w:val="22"/>
                <w:lang w:eastAsia="en-US"/>
              </w:rPr>
              <w:br/>
              <w:t>ул. Токарева, д. 18,</w:t>
            </w:r>
            <w:r>
              <w:rPr>
                <w:sz w:val="22"/>
                <w:szCs w:val="22"/>
                <w:lang w:eastAsia="en-US"/>
              </w:rPr>
              <w:br/>
              <w:t>Санкт-Петербург, 197706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437-24-19,</w:t>
            </w:r>
            <w:r>
              <w:rPr>
                <w:sz w:val="22"/>
                <w:szCs w:val="22"/>
                <w:lang w:eastAsia="en-US"/>
              </w:rPr>
              <w:br/>
              <w:t>ф. 437-24-67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kurortnoerga@mail.ru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Московский пр., 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146,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196084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388-25-54,</w:t>
            </w:r>
            <w:r>
              <w:rPr>
                <w:sz w:val="22"/>
                <w:szCs w:val="22"/>
                <w:lang w:eastAsia="en-US"/>
              </w:rPr>
              <w:br/>
              <w:t>ф. 388-91-33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tumos@gov.spb.ru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Обуховской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Обороны, д. 54,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412-88-76,</w:t>
            </w:r>
            <w:r>
              <w:rPr>
                <w:sz w:val="22"/>
                <w:szCs w:val="22"/>
                <w:lang w:eastAsia="en-US"/>
              </w:rPr>
              <w:br/>
              <w:t>ф. 412-88-65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guja_nev@mail.ru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Б. Монетная ул., д. 11,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</w:t>
            </w:r>
            <w:r>
              <w:rPr>
                <w:sz w:val="22"/>
                <w:szCs w:val="22"/>
                <w:lang w:eastAsia="en-US"/>
              </w:rPr>
              <w:br/>
              <w:t>197101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233-67-93,</w:t>
            </w:r>
            <w:r>
              <w:rPr>
                <w:sz w:val="22"/>
                <w:szCs w:val="22"/>
                <w:lang w:eastAsia="en-US"/>
              </w:rPr>
              <w:br/>
              <w:t>ф. 233-67-93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tupetr@gov.spb.ru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Петродворцовый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Петергофская ул., 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11,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198904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450-72-40,</w:t>
            </w:r>
            <w:r>
              <w:rPr>
                <w:sz w:val="22"/>
                <w:szCs w:val="22"/>
                <w:lang w:eastAsia="en-US"/>
              </w:rPr>
              <w:br/>
              <w:t>ф. 450-72-40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tuptrdv@gov.spb.ru</w:t>
            </w:r>
          </w:p>
        </w:tc>
      </w:tr>
      <w:tr w:rsidR="0000110D" w:rsidTr="001A0EE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пр. Сизова, д. 30/1,</w:t>
            </w:r>
            <w:r>
              <w:rPr>
                <w:sz w:val="22"/>
                <w:szCs w:val="22"/>
                <w:lang w:eastAsia="en-US"/>
              </w:rPr>
              <w:br/>
              <w:t>Санкт-Петербург,</w:t>
            </w:r>
            <w:r>
              <w:rPr>
                <w:sz w:val="22"/>
                <w:szCs w:val="22"/>
                <w:lang w:eastAsia="en-US"/>
              </w:rPr>
              <w:br/>
              <w:t>197349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301-40-60,</w:t>
            </w:r>
            <w:r>
              <w:rPr>
                <w:sz w:val="22"/>
                <w:szCs w:val="22"/>
                <w:lang w:eastAsia="en-US"/>
              </w:rPr>
              <w:br/>
              <w:t>ф. 301-40-80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prim_guja@tuprim.gov.spb.ru</w:t>
            </w:r>
          </w:p>
        </w:tc>
      </w:tr>
      <w:tr w:rsidR="0000110D" w:rsidTr="001A0EE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Средняя ул., д. 8,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</w:t>
            </w:r>
            <w:r>
              <w:rPr>
                <w:sz w:val="22"/>
                <w:szCs w:val="22"/>
                <w:lang w:eastAsia="en-US"/>
              </w:rPr>
              <w:br/>
              <w:t>196601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470-02-74,</w:t>
            </w:r>
            <w:r>
              <w:rPr>
                <w:sz w:val="22"/>
                <w:szCs w:val="22"/>
                <w:lang w:eastAsia="en-US"/>
              </w:rPr>
              <w:br/>
              <w:t>ф. 470-02-73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tupush@gov.spb.ru</w:t>
            </w:r>
          </w:p>
        </w:tc>
      </w:tr>
      <w:tr w:rsidR="0000110D" w:rsidTr="001A0EE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Тамбовская ул., д. 35, 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766-05-95,</w:t>
            </w:r>
            <w:r>
              <w:rPr>
                <w:sz w:val="22"/>
                <w:szCs w:val="22"/>
                <w:lang w:eastAsia="en-US"/>
              </w:rPr>
              <w:br/>
              <w:t>ф. 766-34-44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guzafrun@spb.lanck.net</w:t>
            </w:r>
          </w:p>
        </w:tc>
      </w:tr>
      <w:tr w:rsidR="0000110D" w:rsidTr="001A0EE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spacing w:line="276" w:lineRule="auto"/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Невский пр., д. 176,</w:t>
            </w:r>
          </w:p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193167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 274-27-80,</w:t>
            </w:r>
            <w:r>
              <w:rPr>
                <w:sz w:val="22"/>
                <w:szCs w:val="22"/>
                <w:lang w:eastAsia="en-US"/>
              </w:rPr>
              <w:br/>
              <w:t xml:space="preserve">ф. 274-64-73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0D" w:rsidRDefault="0000110D" w:rsidP="001A0EE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tucentr@gov.spb.ru</w:t>
            </w:r>
          </w:p>
        </w:tc>
      </w:tr>
    </w:tbl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Default="0000110D" w:rsidP="00FC1BF1">
      <w:pPr>
        <w:autoSpaceDE w:val="0"/>
        <w:autoSpaceDN w:val="0"/>
        <w:adjustRightInd w:val="0"/>
        <w:ind w:firstLine="708"/>
        <w:jc w:val="both"/>
        <w:rPr>
          <w:bCs/>
          <w:spacing w:val="-6"/>
        </w:rPr>
      </w:pPr>
    </w:p>
    <w:p w:rsidR="0000110D" w:rsidRPr="00C10E9B" w:rsidRDefault="0000110D" w:rsidP="00FC1BF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00110D" w:rsidRDefault="0000110D"/>
    <w:sectPr w:rsidR="0000110D" w:rsidSect="00D62579">
      <w:headerReference w:type="even" r:id="rId6"/>
      <w:headerReference w:type="default" r:id="rId7"/>
      <w:footerReference w:type="first" r:id="rId8"/>
      <w:pgSz w:w="11906" w:h="16838"/>
      <w:pgMar w:top="567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10D" w:rsidRDefault="0000110D" w:rsidP="00FC1BF1">
      <w:r>
        <w:separator/>
      </w:r>
    </w:p>
  </w:endnote>
  <w:endnote w:type="continuationSeparator" w:id="1">
    <w:p w:rsidR="0000110D" w:rsidRDefault="0000110D" w:rsidP="00FC1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0D" w:rsidRDefault="0000110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00110D" w:rsidRDefault="00001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10D" w:rsidRDefault="0000110D" w:rsidP="00FC1BF1">
      <w:r>
        <w:separator/>
      </w:r>
    </w:p>
  </w:footnote>
  <w:footnote w:type="continuationSeparator" w:id="1">
    <w:p w:rsidR="0000110D" w:rsidRDefault="0000110D" w:rsidP="00FC1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0D" w:rsidRDefault="0000110D" w:rsidP="00926C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10D" w:rsidRDefault="0000110D" w:rsidP="00926C3C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0D" w:rsidRPr="006E2EFB" w:rsidRDefault="0000110D" w:rsidP="00926C3C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6E2EFB">
      <w:rPr>
        <w:rStyle w:val="PageNumber"/>
        <w:sz w:val="18"/>
        <w:szCs w:val="18"/>
      </w:rPr>
      <w:fldChar w:fldCharType="begin"/>
    </w:r>
    <w:r w:rsidRPr="006E2EFB">
      <w:rPr>
        <w:rStyle w:val="PageNumber"/>
        <w:sz w:val="18"/>
        <w:szCs w:val="18"/>
      </w:rPr>
      <w:instrText xml:space="preserve">PAGE  </w:instrText>
    </w:r>
    <w:r w:rsidRPr="006E2EFB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E2EFB">
      <w:rPr>
        <w:rStyle w:val="PageNumber"/>
        <w:sz w:val="18"/>
        <w:szCs w:val="18"/>
      </w:rPr>
      <w:fldChar w:fldCharType="end"/>
    </w:r>
  </w:p>
  <w:p w:rsidR="0000110D" w:rsidRDefault="0000110D" w:rsidP="00926C3C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BF1"/>
    <w:rsid w:val="0000110D"/>
    <w:rsid w:val="000B5BC1"/>
    <w:rsid w:val="000D3957"/>
    <w:rsid w:val="001A0EE2"/>
    <w:rsid w:val="004A6C19"/>
    <w:rsid w:val="006E2EFB"/>
    <w:rsid w:val="006F4984"/>
    <w:rsid w:val="0070647B"/>
    <w:rsid w:val="007250D2"/>
    <w:rsid w:val="00803AA0"/>
    <w:rsid w:val="0080490E"/>
    <w:rsid w:val="0087719F"/>
    <w:rsid w:val="0090323B"/>
    <w:rsid w:val="00915A4A"/>
    <w:rsid w:val="00926C3C"/>
    <w:rsid w:val="00944E5A"/>
    <w:rsid w:val="00A15A3D"/>
    <w:rsid w:val="00A52B02"/>
    <w:rsid w:val="00C10E9B"/>
    <w:rsid w:val="00C156B4"/>
    <w:rsid w:val="00D62579"/>
    <w:rsid w:val="00E93D24"/>
    <w:rsid w:val="00EA1630"/>
    <w:rsid w:val="00F11725"/>
    <w:rsid w:val="00F16073"/>
    <w:rsid w:val="00F90F0D"/>
    <w:rsid w:val="00FC1BF1"/>
    <w:rsid w:val="00FF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F1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1B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BF1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C1B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1B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BF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342</Words>
  <Characters>1954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</dc:creator>
  <cp:keywords/>
  <dc:description/>
  <cp:lastModifiedBy>-</cp:lastModifiedBy>
  <cp:revision>3</cp:revision>
  <dcterms:created xsi:type="dcterms:W3CDTF">2012-10-17T13:57:00Z</dcterms:created>
  <dcterms:modified xsi:type="dcterms:W3CDTF">2013-10-17T12:14:00Z</dcterms:modified>
</cp:coreProperties>
</file>