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85" w:rsidRPr="00EF5BA3" w:rsidRDefault="00751385" w:rsidP="0045173C">
      <w:pPr>
        <w:jc w:val="center"/>
        <w:rPr>
          <w:b/>
          <w:sz w:val="24"/>
          <w:szCs w:val="24"/>
        </w:rPr>
      </w:pPr>
      <w:r w:rsidRPr="00EF5BA3">
        <w:rPr>
          <w:b/>
          <w:sz w:val="24"/>
          <w:szCs w:val="24"/>
        </w:rPr>
        <w:t>В преддверии школьных каникул сотрудники МЧС Курортного района провели открытые уроки</w:t>
      </w:r>
    </w:p>
    <w:p w:rsidR="00751385" w:rsidRPr="00EF5BA3" w:rsidRDefault="00751385" w:rsidP="0045173C">
      <w:pPr>
        <w:jc w:val="center"/>
        <w:rPr>
          <w:b/>
          <w:sz w:val="24"/>
          <w:szCs w:val="24"/>
        </w:rPr>
      </w:pPr>
    </w:p>
    <w:p w:rsidR="00751385" w:rsidRPr="00EF5BA3" w:rsidRDefault="00751385" w:rsidP="00274698">
      <w:pPr>
        <w:spacing w:line="276" w:lineRule="auto"/>
        <w:ind w:firstLine="708"/>
        <w:jc w:val="both"/>
        <w:rPr>
          <w:sz w:val="24"/>
          <w:szCs w:val="24"/>
        </w:rPr>
      </w:pPr>
    </w:p>
    <w:p w:rsidR="00751385" w:rsidRPr="00EF5BA3" w:rsidRDefault="00751385" w:rsidP="00F36669">
      <w:pPr>
        <w:spacing w:line="276" w:lineRule="auto"/>
        <w:ind w:firstLine="708"/>
        <w:jc w:val="both"/>
        <w:rPr>
          <w:sz w:val="24"/>
          <w:szCs w:val="24"/>
        </w:rPr>
      </w:pPr>
      <w:r w:rsidRPr="00EF5BA3">
        <w:rPr>
          <w:sz w:val="24"/>
          <w:szCs w:val="24"/>
        </w:rPr>
        <w:t>26 октября 2016 года в целях формирования культуры безопасности жизнедеятельности подрастающего поколения, для закрепления правил безопасного поведения школьников в преддверии осенних каникул, территориальным отделом по Курортному району УГЗ ГУ МЧС России по г. Санкт-Петербургу совместно с Группой технического надзора № 2 ФКУ «Центр ГИМС МЧС России по г. Санкт-Петербургу» в образовательных учреждениях Курортного района ГБОУ школа № 656 и ГБОУ СОШ № 545 проведены открытые уроки. В мероприятии приняли участие 49 учащихся.</w:t>
      </w:r>
    </w:p>
    <w:p w:rsidR="00751385" w:rsidRPr="00EF5BA3" w:rsidRDefault="00751385" w:rsidP="00F36669">
      <w:pPr>
        <w:spacing w:line="276" w:lineRule="auto"/>
        <w:ind w:firstLine="708"/>
        <w:jc w:val="both"/>
        <w:rPr>
          <w:sz w:val="24"/>
          <w:szCs w:val="24"/>
        </w:rPr>
      </w:pPr>
      <w:r w:rsidRPr="00EF5BA3">
        <w:rPr>
          <w:sz w:val="24"/>
          <w:szCs w:val="24"/>
        </w:rPr>
        <w:t>Сотрудники МЧС провели беседы с учениками 6-8 классов на темы: «Безопасность на водных объектах», «Безопасность на дорогах», с показом информационных и документальных фильмов по тематике гражданской обороны и предупреждения чрезвычайных ситуаций. Для участия в открытых уроках были приглашены представители «Сестрорецкого кабельного телевидения» в целях подготовки видеосюжета и демонстрации его в эфире кабельного телевидения. По окончании урока каждому школьнику были вручены памятки и специальные сувениры со светоотражающим элементом для более безопасного нахождения ребенка на дороге в темное время суток.</w:t>
      </w:r>
    </w:p>
    <w:p w:rsidR="00751385" w:rsidRDefault="00751385">
      <w:pPr>
        <w:rPr>
          <w:sz w:val="28"/>
          <w:szCs w:val="28"/>
        </w:rPr>
      </w:pPr>
    </w:p>
    <w:p w:rsidR="00751385" w:rsidRDefault="00751385">
      <w:pPr>
        <w:rPr>
          <w:sz w:val="28"/>
          <w:szCs w:val="28"/>
        </w:rPr>
      </w:pPr>
      <w:bookmarkStart w:id="0" w:name="_GoBack"/>
      <w:bookmarkEnd w:id="0"/>
      <w:r w:rsidRPr="004C4532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156.75pt">
            <v:imagedata r:id="rId4" o:title=""/>
          </v:shape>
        </w:pict>
      </w:r>
    </w:p>
    <w:p w:rsidR="00751385" w:rsidRDefault="00751385">
      <w:pPr>
        <w:rPr>
          <w:sz w:val="28"/>
          <w:szCs w:val="28"/>
        </w:rPr>
      </w:pPr>
    </w:p>
    <w:p w:rsidR="00751385" w:rsidRDefault="00751385">
      <w:pPr>
        <w:rPr>
          <w:sz w:val="28"/>
          <w:szCs w:val="28"/>
        </w:rPr>
      </w:pPr>
    </w:p>
    <w:p w:rsidR="00751385" w:rsidRPr="00EF5BA3" w:rsidRDefault="00751385">
      <w:pPr>
        <w:rPr>
          <w:sz w:val="28"/>
          <w:szCs w:val="28"/>
        </w:rPr>
      </w:pPr>
      <w:r w:rsidRPr="004C4532">
        <w:rPr>
          <w:sz w:val="28"/>
          <w:szCs w:val="28"/>
        </w:rPr>
        <w:pict>
          <v:shape id="_x0000_i1026" type="#_x0000_t75" style="width:237pt;height:156.75pt">
            <v:imagedata r:id="rId5" o:title=""/>
          </v:shape>
        </w:pict>
      </w:r>
    </w:p>
    <w:sectPr w:rsidR="00751385" w:rsidRPr="00EF5BA3" w:rsidSect="00A12AC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12F"/>
    <w:rsid w:val="00274698"/>
    <w:rsid w:val="0045173C"/>
    <w:rsid w:val="004C4532"/>
    <w:rsid w:val="005302D5"/>
    <w:rsid w:val="00587EF1"/>
    <w:rsid w:val="00647ADD"/>
    <w:rsid w:val="0072712F"/>
    <w:rsid w:val="00751385"/>
    <w:rsid w:val="009F14FD"/>
    <w:rsid w:val="00A12AC8"/>
    <w:rsid w:val="00A93F47"/>
    <w:rsid w:val="00D40E4D"/>
    <w:rsid w:val="00DA4DCA"/>
    <w:rsid w:val="00ED2A83"/>
    <w:rsid w:val="00EF5BA3"/>
    <w:rsid w:val="00F3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3C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7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7AD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183</Words>
  <Characters>1049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7</cp:revision>
  <cp:lastPrinted>2016-10-26T14:17:00Z</cp:lastPrinted>
  <dcterms:created xsi:type="dcterms:W3CDTF">2016-10-26T14:32:00Z</dcterms:created>
  <dcterms:modified xsi:type="dcterms:W3CDTF">2016-10-31T11:59:00Z</dcterms:modified>
</cp:coreProperties>
</file>